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"/>
        <w:gridCol w:w="1530"/>
        <w:gridCol w:w="270"/>
        <w:gridCol w:w="1710"/>
        <w:gridCol w:w="360"/>
        <w:gridCol w:w="2250"/>
        <w:gridCol w:w="1170"/>
        <w:gridCol w:w="90"/>
        <w:gridCol w:w="180"/>
        <w:gridCol w:w="1530"/>
        <w:gridCol w:w="270"/>
        <w:gridCol w:w="1593"/>
        <w:gridCol w:w="27"/>
      </w:tblGrid>
      <w:tr w:rsidR="0097744A" w:rsidRPr="0097744A" w14:paraId="45B79CDA" w14:textId="77777777" w:rsidTr="0050670F">
        <w:trPr>
          <w:gridAfter w:val="1"/>
          <w:wAfter w:w="27" w:type="dxa"/>
          <w:trHeight w:hRule="exact" w:val="480"/>
        </w:trPr>
        <w:tc>
          <w:tcPr>
            <w:tcW w:w="1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DD5295" w14:textId="77777777" w:rsidR="0076621E" w:rsidRPr="0097744A" w:rsidRDefault="0076621E">
            <w:pPr>
              <w:pStyle w:val="Heading1"/>
              <w:spacing w:before="0"/>
              <w:jc w:val="left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30B5FF03" w14:textId="77777777" w:rsidR="0076621E" w:rsidRPr="0097744A" w:rsidRDefault="0076621E"/>
        </w:tc>
        <w:tc>
          <w:tcPr>
            <w:tcW w:w="4320" w:type="dxa"/>
            <w:gridSpan w:val="3"/>
            <w:tcBorders>
              <w:bottom w:val="single" w:sz="4" w:space="0" w:color="auto"/>
            </w:tcBorders>
          </w:tcPr>
          <w:p w14:paraId="5104EA9C" w14:textId="60FBA92D" w:rsidR="0076621E" w:rsidRPr="0097744A" w:rsidRDefault="009E16FF" w:rsidP="00347F50">
            <w:pPr>
              <w:spacing w:before="80"/>
              <w:jc w:val="center"/>
              <w:rPr>
                <w:rFonts w:ascii="Bookman Old Style" w:hAnsi="Bookman Old Style"/>
                <w:b/>
                <w:sz w:val="32"/>
              </w:rPr>
            </w:pPr>
            <w:r>
              <w:rPr>
                <w:rFonts w:ascii="Bookman Old Style" w:hAnsi="Bookman Old Style"/>
                <w:b/>
                <w:sz w:val="32"/>
              </w:rPr>
              <w:t xml:space="preserve">07/20 </w:t>
            </w:r>
            <w:r w:rsidR="0076621E" w:rsidRPr="0097744A">
              <w:rPr>
                <w:rFonts w:ascii="Bookman Old Style" w:hAnsi="Bookman Old Style"/>
                <w:b/>
                <w:sz w:val="32"/>
              </w:rPr>
              <w:t xml:space="preserve">to </w:t>
            </w:r>
            <w:r>
              <w:rPr>
                <w:rFonts w:ascii="Bookman Old Style" w:hAnsi="Bookman Old Style"/>
                <w:b/>
                <w:sz w:val="32"/>
              </w:rPr>
              <w:t>07/24</w:t>
            </w:r>
          </w:p>
        </w:tc>
        <w:tc>
          <w:tcPr>
            <w:tcW w:w="3240" w:type="dxa"/>
            <w:gridSpan w:val="5"/>
            <w:tcBorders>
              <w:top w:val="nil"/>
              <w:bottom w:val="nil"/>
            </w:tcBorders>
          </w:tcPr>
          <w:p w14:paraId="44A93851" w14:textId="77777777" w:rsidR="0076621E" w:rsidRPr="0097744A" w:rsidRDefault="0076621E" w:rsidP="00B04A8B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593" w:type="dxa"/>
            <w:tcBorders>
              <w:bottom w:val="nil"/>
            </w:tcBorders>
          </w:tcPr>
          <w:p w14:paraId="2AE24681" w14:textId="77777777" w:rsidR="0076621E" w:rsidRPr="0097744A" w:rsidRDefault="0076621E">
            <w:pPr>
              <w:pStyle w:val="Heading2"/>
              <w:spacing w:before="80"/>
              <w:rPr>
                <w:rFonts w:ascii="Bookman Old Style" w:hAnsi="Bookman Old Style"/>
                <w:b/>
                <w:u w:val="single"/>
              </w:rPr>
            </w:pPr>
            <w:r w:rsidRPr="0097744A">
              <w:rPr>
                <w:rFonts w:ascii="Bookman Old Style" w:hAnsi="Bookman Old Style"/>
                <w:b/>
                <w:u w:val="single"/>
              </w:rPr>
              <w:t>SOUP</w:t>
            </w:r>
          </w:p>
        </w:tc>
      </w:tr>
      <w:tr w:rsidR="0097744A" w:rsidRPr="0097744A" w14:paraId="564DE9EA" w14:textId="77777777" w:rsidTr="00D74264">
        <w:trPr>
          <w:gridAfter w:val="1"/>
          <w:wAfter w:w="27" w:type="dxa"/>
          <w:trHeight w:hRule="exact" w:val="180"/>
        </w:trPr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0936CE" w14:textId="77777777" w:rsidR="0076621E" w:rsidRPr="0097744A" w:rsidRDefault="0076621E">
            <w:pPr>
              <w:pStyle w:val="Heading1"/>
              <w:spacing w:before="0"/>
              <w:jc w:val="left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C884DFB" w14:textId="77777777" w:rsidR="0076621E" w:rsidRPr="0097744A" w:rsidRDefault="0076621E"/>
        </w:tc>
        <w:tc>
          <w:tcPr>
            <w:tcW w:w="72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248B85" w14:textId="77777777" w:rsidR="0076621E" w:rsidRPr="0097744A" w:rsidRDefault="0076621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909588A" w14:textId="77777777" w:rsidR="0076621E" w:rsidRPr="0097744A" w:rsidRDefault="0076621E">
            <w:pPr>
              <w:rPr>
                <w:rFonts w:ascii="Bookman Old Style" w:hAnsi="Bookman Old Style"/>
              </w:rPr>
            </w:pPr>
          </w:p>
        </w:tc>
        <w:tc>
          <w:tcPr>
            <w:tcW w:w="1593" w:type="dxa"/>
            <w:tcBorders>
              <w:left w:val="nil"/>
              <w:bottom w:val="single" w:sz="4" w:space="0" w:color="auto"/>
              <w:right w:val="nil"/>
            </w:tcBorders>
          </w:tcPr>
          <w:p w14:paraId="06967D34" w14:textId="77777777" w:rsidR="0076621E" w:rsidRPr="0097744A" w:rsidRDefault="0076621E">
            <w:pPr>
              <w:rPr>
                <w:rFonts w:ascii="Bookman Old Style" w:hAnsi="Bookman Old Style"/>
              </w:rPr>
            </w:pPr>
          </w:p>
        </w:tc>
      </w:tr>
      <w:tr w:rsidR="0097744A" w:rsidRPr="0097744A" w14:paraId="5A05658C" w14:textId="77777777" w:rsidTr="00D74264">
        <w:trPr>
          <w:gridAfter w:val="1"/>
          <w:wAfter w:w="27" w:type="dxa"/>
          <w:trHeight w:hRule="exact" w:val="1420"/>
        </w:trPr>
        <w:tc>
          <w:tcPr>
            <w:tcW w:w="1638" w:type="dxa"/>
            <w:gridSpan w:val="2"/>
            <w:tcBorders>
              <w:top w:val="nil"/>
              <w:bottom w:val="nil"/>
            </w:tcBorders>
          </w:tcPr>
          <w:p w14:paraId="06138E6D" w14:textId="77777777" w:rsidR="0076621E" w:rsidRPr="0097744A" w:rsidRDefault="0076621E">
            <w:pPr>
              <w:pStyle w:val="Heading1"/>
              <w:rPr>
                <w:rFonts w:ascii="Bookman Old Style" w:hAnsi="Bookman Old Style"/>
                <w:sz w:val="44"/>
              </w:rPr>
            </w:pPr>
            <w:r w:rsidRPr="0097744A">
              <w:rPr>
                <w:rFonts w:ascii="Bookman Old Style" w:hAnsi="Bookman Old Style"/>
                <w:sz w:val="44"/>
              </w:rPr>
              <w:t>MON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374BABF6" w14:textId="77777777" w:rsidR="0076621E" w:rsidRPr="0097744A" w:rsidRDefault="0076621E"/>
        </w:tc>
        <w:tc>
          <w:tcPr>
            <w:tcW w:w="7290" w:type="dxa"/>
            <w:gridSpan w:val="7"/>
            <w:tcBorders>
              <w:top w:val="nil"/>
              <w:bottom w:val="nil"/>
            </w:tcBorders>
          </w:tcPr>
          <w:p w14:paraId="6D10D754" w14:textId="545C8E9D" w:rsidR="00E63F3B" w:rsidRPr="00667856" w:rsidRDefault="00667856" w:rsidP="00E63F3B">
            <w:pPr>
              <w:spacing w:before="80"/>
              <w:rPr>
                <w:rFonts w:ascii="Bookman Old Style" w:hAnsi="Bookman Old Style"/>
                <w:bCs/>
                <w:szCs w:val="24"/>
              </w:rPr>
            </w:pPr>
            <w:r>
              <w:rPr>
                <w:rFonts w:ascii="Bookman Old Style" w:hAnsi="Bookman Old Style"/>
                <w:b/>
                <w:szCs w:val="24"/>
                <w:u w:val="single"/>
              </w:rPr>
              <w:t>Spicy Chicken Pasta:</w:t>
            </w:r>
            <w:r>
              <w:rPr>
                <w:rFonts w:ascii="Bookman Old Style" w:hAnsi="Bookman Old Style"/>
                <w:bCs/>
                <w:szCs w:val="24"/>
              </w:rPr>
              <w:t xml:space="preserve"> Pasta Tossed in a Spicy Creamy Tomato Sauce with Chicken and a Bell Pepper and Onion Mix Topped with Cheese. Served with a Small Caesar Salad, Garlic Bread and a Small Drink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3A219EFD" w14:textId="77777777" w:rsidR="0076621E" w:rsidRPr="0097744A" w:rsidRDefault="0076621E">
            <w:pPr>
              <w:rPr>
                <w:rFonts w:ascii="Bookman Old Style" w:hAnsi="Bookman Old Style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14:paraId="36DD11EC" w14:textId="766BA011" w:rsidR="0076621E" w:rsidRPr="0097744A" w:rsidRDefault="009E16FF" w:rsidP="003E0ACF">
            <w:pPr>
              <w:pStyle w:val="Header"/>
              <w:tabs>
                <w:tab w:val="clear" w:pos="4320"/>
                <w:tab w:val="clear" w:pos="8640"/>
              </w:tabs>
              <w:spacing w:before="360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Chicken Noodle</w:t>
            </w:r>
          </w:p>
        </w:tc>
      </w:tr>
      <w:tr w:rsidR="0097744A" w:rsidRPr="0097744A" w14:paraId="7E35D8D2" w14:textId="77777777" w:rsidTr="00D74264">
        <w:trPr>
          <w:gridAfter w:val="1"/>
          <w:wAfter w:w="27" w:type="dxa"/>
          <w:trHeight w:hRule="exact" w:val="180"/>
        </w:trPr>
        <w:tc>
          <w:tcPr>
            <w:tcW w:w="1638" w:type="dxa"/>
            <w:gridSpan w:val="2"/>
            <w:tcBorders>
              <w:left w:val="nil"/>
              <w:right w:val="nil"/>
            </w:tcBorders>
          </w:tcPr>
          <w:p w14:paraId="1C158B65" w14:textId="77777777" w:rsidR="0076621E" w:rsidRPr="0097744A" w:rsidRDefault="0076621E">
            <w:pPr>
              <w:spacing w:before="440"/>
              <w:rPr>
                <w:rFonts w:ascii="Bookman Old Style" w:hAnsi="Bookman Old Style"/>
                <w:sz w:val="4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1916BE0" w14:textId="77777777" w:rsidR="0076621E" w:rsidRPr="0097744A" w:rsidRDefault="0076621E"/>
        </w:tc>
        <w:tc>
          <w:tcPr>
            <w:tcW w:w="7290" w:type="dxa"/>
            <w:gridSpan w:val="7"/>
            <w:tcBorders>
              <w:left w:val="nil"/>
              <w:right w:val="nil"/>
            </w:tcBorders>
          </w:tcPr>
          <w:p w14:paraId="42E41D1B" w14:textId="77777777" w:rsidR="0076621E" w:rsidRPr="0097744A" w:rsidRDefault="0076621E">
            <w:pPr>
              <w:spacing w:before="8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43D7F82" w14:textId="77777777" w:rsidR="0076621E" w:rsidRPr="0097744A" w:rsidRDefault="0076621E">
            <w:pPr>
              <w:rPr>
                <w:rFonts w:ascii="Bookman Old Style" w:hAnsi="Bookman Old Style"/>
              </w:rPr>
            </w:pPr>
          </w:p>
        </w:tc>
        <w:tc>
          <w:tcPr>
            <w:tcW w:w="1593" w:type="dxa"/>
            <w:tcBorders>
              <w:left w:val="nil"/>
              <w:right w:val="nil"/>
            </w:tcBorders>
          </w:tcPr>
          <w:p w14:paraId="06517659" w14:textId="77777777" w:rsidR="0076621E" w:rsidRPr="0097744A" w:rsidRDefault="0076621E">
            <w:pPr>
              <w:spacing w:before="360"/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97744A" w:rsidRPr="0097744A" w14:paraId="1651BB83" w14:textId="77777777" w:rsidTr="00D74264">
        <w:trPr>
          <w:gridAfter w:val="1"/>
          <w:wAfter w:w="27" w:type="dxa"/>
          <w:trHeight w:hRule="exact" w:val="1420"/>
        </w:trPr>
        <w:tc>
          <w:tcPr>
            <w:tcW w:w="1638" w:type="dxa"/>
            <w:gridSpan w:val="2"/>
            <w:tcBorders>
              <w:bottom w:val="nil"/>
            </w:tcBorders>
          </w:tcPr>
          <w:p w14:paraId="72CBDBBC" w14:textId="77777777" w:rsidR="0076621E" w:rsidRPr="0097744A" w:rsidRDefault="0076621E">
            <w:pPr>
              <w:pStyle w:val="Heading1"/>
              <w:rPr>
                <w:rFonts w:ascii="Bookman Old Style" w:hAnsi="Bookman Old Style"/>
                <w:sz w:val="44"/>
              </w:rPr>
            </w:pPr>
            <w:r w:rsidRPr="0097744A">
              <w:rPr>
                <w:rFonts w:ascii="Bookman Old Style" w:hAnsi="Bookman Old Style"/>
                <w:sz w:val="44"/>
              </w:rPr>
              <w:t>TUES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11B9A76C" w14:textId="77777777" w:rsidR="0076621E" w:rsidRPr="0097744A" w:rsidRDefault="0076621E"/>
        </w:tc>
        <w:tc>
          <w:tcPr>
            <w:tcW w:w="7290" w:type="dxa"/>
            <w:gridSpan w:val="7"/>
            <w:tcBorders>
              <w:bottom w:val="nil"/>
            </w:tcBorders>
          </w:tcPr>
          <w:p w14:paraId="1A5891E9" w14:textId="11917266" w:rsidR="00E63F3B" w:rsidRPr="00667856" w:rsidRDefault="00667856" w:rsidP="00E63F3B">
            <w:pPr>
              <w:spacing w:before="80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b/>
                <w:bCs/>
                <w:szCs w:val="24"/>
                <w:u w:val="single"/>
              </w:rPr>
              <w:t>Chicken Chimichanga:</w:t>
            </w:r>
            <w:r>
              <w:rPr>
                <w:rFonts w:ascii="Bookman Old Style" w:hAnsi="Bookman Old Style"/>
                <w:szCs w:val="24"/>
              </w:rPr>
              <w:t xml:space="preserve"> A Fried Burrito Filled with Shredded Chicken and Cheese Topped with Guacamole, Sour Cream and Salsa Served with Rice, Beans and a Small Drink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52E2498C" w14:textId="77777777" w:rsidR="0076621E" w:rsidRPr="0097744A" w:rsidRDefault="0076621E">
            <w:pPr>
              <w:rPr>
                <w:rFonts w:ascii="Bookman Old Style" w:hAnsi="Bookman Old Style"/>
              </w:rPr>
            </w:pPr>
          </w:p>
        </w:tc>
        <w:tc>
          <w:tcPr>
            <w:tcW w:w="1593" w:type="dxa"/>
            <w:tcBorders>
              <w:bottom w:val="nil"/>
            </w:tcBorders>
          </w:tcPr>
          <w:p w14:paraId="4E2C58A6" w14:textId="69C9205C" w:rsidR="0076621E" w:rsidRPr="0097744A" w:rsidRDefault="009E16FF" w:rsidP="003E0ACF">
            <w:pPr>
              <w:pStyle w:val="Header"/>
              <w:tabs>
                <w:tab w:val="clear" w:pos="4320"/>
                <w:tab w:val="clear" w:pos="8640"/>
              </w:tabs>
              <w:spacing w:before="360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Chicken Noodle</w:t>
            </w:r>
          </w:p>
        </w:tc>
      </w:tr>
      <w:tr w:rsidR="0097744A" w:rsidRPr="0097744A" w14:paraId="5CE6512A" w14:textId="77777777" w:rsidTr="00D74264">
        <w:trPr>
          <w:gridAfter w:val="1"/>
          <w:wAfter w:w="27" w:type="dxa"/>
          <w:trHeight w:hRule="exact" w:val="180"/>
        </w:trPr>
        <w:tc>
          <w:tcPr>
            <w:tcW w:w="1638" w:type="dxa"/>
            <w:gridSpan w:val="2"/>
            <w:tcBorders>
              <w:left w:val="nil"/>
              <w:right w:val="nil"/>
            </w:tcBorders>
          </w:tcPr>
          <w:p w14:paraId="589356F2" w14:textId="77777777" w:rsidR="0076621E" w:rsidRPr="0097744A" w:rsidRDefault="0076621E">
            <w:pPr>
              <w:spacing w:before="440"/>
              <w:rPr>
                <w:rFonts w:ascii="Bookman Old Style" w:hAnsi="Bookman Old Style"/>
                <w:sz w:val="4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77B7142" w14:textId="77777777" w:rsidR="0076621E" w:rsidRPr="0097744A" w:rsidRDefault="0076621E"/>
        </w:tc>
        <w:tc>
          <w:tcPr>
            <w:tcW w:w="7290" w:type="dxa"/>
            <w:gridSpan w:val="7"/>
            <w:tcBorders>
              <w:left w:val="nil"/>
              <w:right w:val="nil"/>
            </w:tcBorders>
          </w:tcPr>
          <w:p w14:paraId="45B4C7AB" w14:textId="77777777" w:rsidR="0076621E" w:rsidRPr="0097744A" w:rsidRDefault="0076621E">
            <w:pPr>
              <w:spacing w:before="8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35CCB08" w14:textId="77777777" w:rsidR="0076621E" w:rsidRPr="0097744A" w:rsidRDefault="0076621E">
            <w:pPr>
              <w:rPr>
                <w:rFonts w:ascii="Bookman Old Style" w:hAnsi="Bookman Old Style"/>
              </w:rPr>
            </w:pPr>
          </w:p>
        </w:tc>
        <w:tc>
          <w:tcPr>
            <w:tcW w:w="1593" w:type="dxa"/>
            <w:tcBorders>
              <w:left w:val="nil"/>
              <w:right w:val="nil"/>
            </w:tcBorders>
          </w:tcPr>
          <w:p w14:paraId="59E5B890" w14:textId="77777777" w:rsidR="0076621E" w:rsidRPr="0097744A" w:rsidRDefault="0076621E">
            <w:pPr>
              <w:spacing w:before="360"/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97744A" w:rsidRPr="0097744A" w14:paraId="0A7CE8D6" w14:textId="77777777" w:rsidTr="00D74264">
        <w:trPr>
          <w:gridAfter w:val="1"/>
          <w:wAfter w:w="27" w:type="dxa"/>
          <w:trHeight w:hRule="exact" w:val="1420"/>
        </w:trPr>
        <w:tc>
          <w:tcPr>
            <w:tcW w:w="1638" w:type="dxa"/>
            <w:gridSpan w:val="2"/>
            <w:tcBorders>
              <w:bottom w:val="nil"/>
            </w:tcBorders>
          </w:tcPr>
          <w:p w14:paraId="0AC4A4D5" w14:textId="77777777" w:rsidR="0076621E" w:rsidRPr="0097744A" w:rsidRDefault="0076621E">
            <w:pPr>
              <w:pStyle w:val="Heading1"/>
              <w:rPr>
                <w:rFonts w:ascii="Bookman Old Style" w:hAnsi="Bookman Old Style"/>
                <w:sz w:val="44"/>
              </w:rPr>
            </w:pPr>
            <w:r w:rsidRPr="0097744A">
              <w:rPr>
                <w:rFonts w:ascii="Bookman Old Style" w:hAnsi="Bookman Old Style"/>
                <w:sz w:val="44"/>
              </w:rPr>
              <w:t>WED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34F43A6C" w14:textId="77777777" w:rsidR="0076621E" w:rsidRPr="0097744A" w:rsidRDefault="0076621E"/>
        </w:tc>
        <w:tc>
          <w:tcPr>
            <w:tcW w:w="7290" w:type="dxa"/>
            <w:gridSpan w:val="7"/>
            <w:tcBorders>
              <w:bottom w:val="nil"/>
            </w:tcBorders>
          </w:tcPr>
          <w:p w14:paraId="1872202C" w14:textId="2788DF39" w:rsidR="00BB0E41" w:rsidRPr="009E16FF" w:rsidRDefault="009E16FF" w:rsidP="009E16FF">
            <w:pPr>
              <w:spacing w:before="8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b/>
                <w:bCs/>
                <w:u w:val="single"/>
              </w:rPr>
              <w:t>Carolina Pulled Pork Sandwich:</w:t>
            </w:r>
            <w:r>
              <w:rPr>
                <w:rFonts w:ascii="Bookman Old Style" w:hAnsi="Bookman Old Style"/>
              </w:rPr>
              <w:t xml:space="preserve"> Shredded Pork Topped with a Carolina Style BBQ Sauce and Cole Slaw on a Roll Served with Fries and a Small Drink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6D48F0C7" w14:textId="77777777" w:rsidR="0076621E" w:rsidRPr="0097744A" w:rsidRDefault="0076621E">
            <w:pPr>
              <w:rPr>
                <w:rFonts w:ascii="Bookman Old Style" w:hAnsi="Bookman Old Style"/>
              </w:rPr>
            </w:pPr>
          </w:p>
        </w:tc>
        <w:tc>
          <w:tcPr>
            <w:tcW w:w="1593" w:type="dxa"/>
            <w:tcBorders>
              <w:bottom w:val="nil"/>
            </w:tcBorders>
          </w:tcPr>
          <w:p w14:paraId="2249F65C" w14:textId="7FDE5174" w:rsidR="0076621E" w:rsidRPr="0097744A" w:rsidRDefault="009E16FF" w:rsidP="00BB0E41">
            <w:pPr>
              <w:pStyle w:val="Header"/>
              <w:tabs>
                <w:tab w:val="clear" w:pos="4320"/>
                <w:tab w:val="clear" w:pos="8640"/>
              </w:tabs>
              <w:spacing w:before="360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Chicken Noodle</w:t>
            </w:r>
          </w:p>
        </w:tc>
      </w:tr>
      <w:tr w:rsidR="0097744A" w:rsidRPr="0097744A" w14:paraId="15BD35A4" w14:textId="77777777" w:rsidTr="00D74264">
        <w:trPr>
          <w:gridAfter w:val="1"/>
          <w:wAfter w:w="27" w:type="dxa"/>
          <w:trHeight w:hRule="exact" w:val="180"/>
        </w:trPr>
        <w:tc>
          <w:tcPr>
            <w:tcW w:w="1638" w:type="dxa"/>
            <w:gridSpan w:val="2"/>
            <w:tcBorders>
              <w:left w:val="nil"/>
              <w:right w:val="nil"/>
            </w:tcBorders>
          </w:tcPr>
          <w:p w14:paraId="74FD232B" w14:textId="77777777" w:rsidR="0076621E" w:rsidRPr="0097744A" w:rsidRDefault="0076621E">
            <w:pPr>
              <w:spacing w:before="440"/>
              <w:rPr>
                <w:rFonts w:ascii="Bookman Old Style" w:hAnsi="Bookman Old Style"/>
                <w:sz w:val="4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E3B2920" w14:textId="77777777" w:rsidR="0076621E" w:rsidRPr="0097744A" w:rsidRDefault="0076621E"/>
        </w:tc>
        <w:tc>
          <w:tcPr>
            <w:tcW w:w="7290" w:type="dxa"/>
            <w:gridSpan w:val="7"/>
            <w:tcBorders>
              <w:left w:val="nil"/>
              <w:right w:val="nil"/>
            </w:tcBorders>
          </w:tcPr>
          <w:p w14:paraId="2EA577E2" w14:textId="77777777" w:rsidR="0076621E" w:rsidRPr="0097744A" w:rsidRDefault="0076621E">
            <w:pPr>
              <w:spacing w:before="8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CF4E8FA" w14:textId="77777777" w:rsidR="0076621E" w:rsidRPr="0097744A" w:rsidRDefault="0076621E">
            <w:pPr>
              <w:rPr>
                <w:rFonts w:ascii="Bookman Old Style" w:hAnsi="Bookman Old Style"/>
              </w:rPr>
            </w:pPr>
          </w:p>
        </w:tc>
        <w:tc>
          <w:tcPr>
            <w:tcW w:w="1593" w:type="dxa"/>
            <w:tcBorders>
              <w:left w:val="nil"/>
              <w:right w:val="nil"/>
            </w:tcBorders>
          </w:tcPr>
          <w:p w14:paraId="7A9A8A6B" w14:textId="77777777" w:rsidR="0076621E" w:rsidRPr="0097744A" w:rsidRDefault="0076621E">
            <w:pPr>
              <w:spacing w:before="360"/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97744A" w:rsidRPr="0097744A" w14:paraId="4D9882E1" w14:textId="77777777" w:rsidTr="00D74264">
        <w:trPr>
          <w:gridAfter w:val="1"/>
          <w:wAfter w:w="27" w:type="dxa"/>
          <w:trHeight w:hRule="exact" w:val="1420"/>
        </w:trPr>
        <w:tc>
          <w:tcPr>
            <w:tcW w:w="1638" w:type="dxa"/>
            <w:gridSpan w:val="2"/>
            <w:tcBorders>
              <w:bottom w:val="nil"/>
            </w:tcBorders>
          </w:tcPr>
          <w:p w14:paraId="16BF9758" w14:textId="77777777" w:rsidR="0076621E" w:rsidRPr="0097744A" w:rsidRDefault="0076621E">
            <w:pPr>
              <w:pStyle w:val="Heading1"/>
              <w:rPr>
                <w:rFonts w:ascii="Bookman Old Style" w:hAnsi="Bookman Old Style"/>
                <w:sz w:val="44"/>
              </w:rPr>
            </w:pPr>
            <w:r w:rsidRPr="0097744A">
              <w:rPr>
                <w:rFonts w:ascii="Bookman Old Style" w:hAnsi="Bookman Old Style"/>
                <w:sz w:val="44"/>
              </w:rPr>
              <w:t>THUR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4F1DB860" w14:textId="77777777" w:rsidR="0076621E" w:rsidRPr="0097744A" w:rsidRDefault="0076621E"/>
        </w:tc>
        <w:tc>
          <w:tcPr>
            <w:tcW w:w="7290" w:type="dxa"/>
            <w:gridSpan w:val="7"/>
            <w:tcBorders>
              <w:bottom w:val="nil"/>
            </w:tcBorders>
          </w:tcPr>
          <w:p w14:paraId="42371790" w14:textId="3FC8BA24" w:rsidR="00ED1CA8" w:rsidRPr="009E16FF" w:rsidRDefault="009E16FF" w:rsidP="00E63F3B">
            <w:pPr>
              <w:spacing w:before="8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b/>
                <w:bCs/>
                <w:u w:val="single"/>
              </w:rPr>
              <w:t>Mexican Street Dogs:</w:t>
            </w:r>
            <w:r>
              <w:rPr>
                <w:rFonts w:ascii="Bookman Old Style" w:hAnsi="Bookman Old Style"/>
              </w:rPr>
              <w:t xml:space="preserve"> 2 Dogs Wrapped in Bacon on a Bun with a Chipotle Spread, Pico De Gallo and Queso Fresco Served with Garlic Fries and a Small Drink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568FBD3D" w14:textId="77777777" w:rsidR="0076621E" w:rsidRPr="0097744A" w:rsidRDefault="0076621E">
            <w:pPr>
              <w:rPr>
                <w:rFonts w:ascii="Bookman Old Style" w:hAnsi="Bookman Old Style"/>
              </w:rPr>
            </w:pPr>
          </w:p>
        </w:tc>
        <w:tc>
          <w:tcPr>
            <w:tcW w:w="1593" w:type="dxa"/>
            <w:tcBorders>
              <w:bottom w:val="nil"/>
            </w:tcBorders>
          </w:tcPr>
          <w:p w14:paraId="635BA367" w14:textId="66C91FD3" w:rsidR="0076621E" w:rsidRPr="0097744A" w:rsidRDefault="009E16FF" w:rsidP="003E0ACF">
            <w:pPr>
              <w:spacing w:before="360"/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</w:rPr>
              <w:t>Chicken Noodle</w:t>
            </w:r>
          </w:p>
        </w:tc>
      </w:tr>
      <w:tr w:rsidR="0097744A" w:rsidRPr="0097744A" w14:paraId="360D7419" w14:textId="77777777" w:rsidTr="00D74264">
        <w:trPr>
          <w:gridAfter w:val="1"/>
          <w:wAfter w:w="27" w:type="dxa"/>
          <w:trHeight w:hRule="exact" w:val="180"/>
        </w:trPr>
        <w:tc>
          <w:tcPr>
            <w:tcW w:w="1638" w:type="dxa"/>
            <w:gridSpan w:val="2"/>
            <w:tcBorders>
              <w:left w:val="nil"/>
              <w:right w:val="nil"/>
            </w:tcBorders>
          </w:tcPr>
          <w:p w14:paraId="6EE1D11F" w14:textId="77777777" w:rsidR="0076621E" w:rsidRPr="0097744A" w:rsidRDefault="0076621E">
            <w:pPr>
              <w:spacing w:before="440"/>
              <w:rPr>
                <w:rFonts w:ascii="Bookman Old Style" w:hAnsi="Bookman Old Style"/>
                <w:sz w:val="4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82074DD" w14:textId="77777777" w:rsidR="0076621E" w:rsidRPr="0097744A" w:rsidRDefault="0076621E"/>
        </w:tc>
        <w:tc>
          <w:tcPr>
            <w:tcW w:w="7290" w:type="dxa"/>
            <w:gridSpan w:val="7"/>
            <w:tcBorders>
              <w:left w:val="nil"/>
              <w:right w:val="nil"/>
            </w:tcBorders>
          </w:tcPr>
          <w:p w14:paraId="403043FD" w14:textId="77777777" w:rsidR="0076621E" w:rsidRPr="0097744A" w:rsidRDefault="0076621E">
            <w:pPr>
              <w:spacing w:before="8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6AD0480" w14:textId="77777777" w:rsidR="0076621E" w:rsidRPr="0097744A" w:rsidRDefault="0076621E">
            <w:pPr>
              <w:rPr>
                <w:rFonts w:ascii="Bookman Old Style" w:hAnsi="Bookman Old Style"/>
              </w:rPr>
            </w:pPr>
          </w:p>
        </w:tc>
        <w:tc>
          <w:tcPr>
            <w:tcW w:w="1593" w:type="dxa"/>
            <w:tcBorders>
              <w:left w:val="nil"/>
              <w:right w:val="nil"/>
            </w:tcBorders>
          </w:tcPr>
          <w:p w14:paraId="06924FD6" w14:textId="77777777" w:rsidR="0076621E" w:rsidRPr="0097744A" w:rsidRDefault="0076621E">
            <w:pPr>
              <w:spacing w:before="360"/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97744A" w:rsidRPr="0097744A" w14:paraId="0873FD39" w14:textId="77777777" w:rsidTr="00D74264">
        <w:trPr>
          <w:gridAfter w:val="1"/>
          <w:wAfter w:w="27" w:type="dxa"/>
          <w:trHeight w:hRule="exact" w:val="1420"/>
        </w:trPr>
        <w:tc>
          <w:tcPr>
            <w:tcW w:w="1638" w:type="dxa"/>
            <w:gridSpan w:val="2"/>
          </w:tcPr>
          <w:p w14:paraId="3D2BB521" w14:textId="77777777" w:rsidR="0076621E" w:rsidRPr="0097744A" w:rsidRDefault="0076621E">
            <w:pPr>
              <w:pStyle w:val="Heading1"/>
              <w:rPr>
                <w:rFonts w:ascii="Bookman Old Style" w:hAnsi="Bookman Old Style"/>
                <w:sz w:val="44"/>
              </w:rPr>
            </w:pPr>
            <w:r w:rsidRPr="0097744A">
              <w:rPr>
                <w:rFonts w:ascii="Bookman Old Style" w:hAnsi="Bookman Old Style"/>
                <w:sz w:val="44"/>
              </w:rPr>
              <w:t>FRI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50D088DB" w14:textId="77777777" w:rsidR="0076621E" w:rsidRPr="0097744A" w:rsidRDefault="0076621E"/>
        </w:tc>
        <w:tc>
          <w:tcPr>
            <w:tcW w:w="7290" w:type="dxa"/>
            <w:gridSpan w:val="7"/>
            <w:tcBorders>
              <w:bottom w:val="nil"/>
            </w:tcBorders>
          </w:tcPr>
          <w:p w14:paraId="6B1F198A" w14:textId="334A0321" w:rsidR="0076621E" w:rsidRPr="009E16FF" w:rsidRDefault="009E16FF" w:rsidP="009E16FF">
            <w:pPr>
              <w:spacing w:before="8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b/>
                <w:bCs/>
                <w:u w:val="single"/>
              </w:rPr>
              <w:t>BBQ Bacon Burger:</w:t>
            </w:r>
            <w:r>
              <w:rPr>
                <w:rFonts w:ascii="Bookman Old Style" w:hAnsi="Bookman Old Style"/>
              </w:rPr>
              <w:t xml:space="preserve"> Our Burger on a Regular Bun with BBQ Sauce, Bacon, an Onion Ring and Cheddar Cheese Served with Fries and a Small Drink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2323B720" w14:textId="77777777" w:rsidR="0076621E" w:rsidRPr="0097744A" w:rsidRDefault="0076621E">
            <w:pPr>
              <w:rPr>
                <w:rFonts w:ascii="Bookman Old Style" w:hAnsi="Bookman Old Style"/>
              </w:rPr>
            </w:pPr>
          </w:p>
        </w:tc>
        <w:tc>
          <w:tcPr>
            <w:tcW w:w="1593" w:type="dxa"/>
            <w:tcBorders>
              <w:bottom w:val="nil"/>
            </w:tcBorders>
          </w:tcPr>
          <w:p w14:paraId="2C3500FF" w14:textId="10AF3D0C" w:rsidR="0076621E" w:rsidRPr="0097744A" w:rsidRDefault="009E16FF" w:rsidP="003E0ACF">
            <w:pPr>
              <w:spacing w:before="360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Clam Chowder</w:t>
            </w:r>
          </w:p>
        </w:tc>
      </w:tr>
      <w:tr w:rsidR="0097744A" w:rsidRPr="0097744A" w14:paraId="0418DC78" w14:textId="77777777" w:rsidTr="00D74264">
        <w:trPr>
          <w:gridAfter w:val="1"/>
          <w:wAfter w:w="27" w:type="dxa"/>
          <w:trHeight w:hRule="exact" w:val="180"/>
        </w:trPr>
        <w:tc>
          <w:tcPr>
            <w:tcW w:w="1638" w:type="dxa"/>
            <w:gridSpan w:val="2"/>
            <w:tcBorders>
              <w:left w:val="nil"/>
              <w:right w:val="nil"/>
            </w:tcBorders>
          </w:tcPr>
          <w:p w14:paraId="64C62B3A" w14:textId="77777777" w:rsidR="0076621E" w:rsidRPr="0097744A" w:rsidRDefault="0076621E">
            <w:pPr>
              <w:pStyle w:val="Heading1"/>
              <w:spacing w:before="0"/>
              <w:rPr>
                <w:rFonts w:ascii="Bookman Old Style" w:hAnsi="Bookman Old Style"/>
                <w:sz w:val="4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17540C4" w14:textId="77777777" w:rsidR="0076621E" w:rsidRPr="0097744A" w:rsidRDefault="0076621E"/>
        </w:tc>
        <w:tc>
          <w:tcPr>
            <w:tcW w:w="7290" w:type="dxa"/>
            <w:gridSpan w:val="7"/>
            <w:tcBorders>
              <w:left w:val="nil"/>
              <w:bottom w:val="nil"/>
              <w:right w:val="nil"/>
            </w:tcBorders>
          </w:tcPr>
          <w:p w14:paraId="2A4259E0" w14:textId="77777777" w:rsidR="0076621E" w:rsidRPr="0097744A" w:rsidRDefault="0076621E">
            <w:pPr>
              <w:jc w:val="center"/>
              <w:rPr>
                <w:rFonts w:ascii="Bookman Old Style" w:hAnsi="Bookman Old Style"/>
                <w:b/>
                <w:u w:val="singl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E7EA278" w14:textId="77777777" w:rsidR="0076621E" w:rsidRPr="0097744A" w:rsidRDefault="0076621E">
            <w:pPr>
              <w:rPr>
                <w:rFonts w:ascii="Bookman Old Style" w:hAnsi="Bookman Old Style"/>
              </w:rPr>
            </w:pPr>
          </w:p>
        </w:tc>
        <w:tc>
          <w:tcPr>
            <w:tcW w:w="1593" w:type="dxa"/>
            <w:tcBorders>
              <w:left w:val="nil"/>
              <w:bottom w:val="nil"/>
              <w:right w:val="nil"/>
            </w:tcBorders>
          </w:tcPr>
          <w:p w14:paraId="6B2BA2FE" w14:textId="77777777" w:rsidR="0076621E" w:rsidRPr="0097744A" w:rsidRDefault="0076621E">
            <w:pPr>
              <w:spacing w:before="120"/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97744A" w:rsidRPr="0097744A" w14:paraId="3D4098FF" w14:textId="77777777" w:rsidTr="0097744A">
        <w:trPr>
          <w:gridAfter w:val="1"/>
          <w:wAfter w:w="27" w:type="dxa"/>
          <w:trHeight w:val="1360"/>
        </w:trPr>
        <w:tc>
          <w:tcPr>
            <w:tcW w:w="3618" w:type="dxa"/>
            <w:gridSpan w:val="4"/>
          </w:tcPr>
          <w:p w14:paraId="48CE942D" w14:textId="77777777" w:rsidR="0076621E" w:rsidRPr="0097744A" w:rsidRDefault="003E0ACF">
            <w:pPr>
              <w:pStyle w:val="Heading7"/>
              <w:spacing w:before="80"/>
              <w:rPr>
                <w:color w:val="auto"/>
                <w:sz w:val="22"/>
              </w:rPr>
            </w:pPr>
            <w:r w:rsidRPr="0097744A">
              <w:rPr>
                <w:color w:val="auto"/>
                <w:sz w:val="22"/>
              </w:rPr>
              <w:t>Sandwich Special</w:t>
            </w:r>
          </w:p>
          <w:p w14:paraId="38175F1C" w14:textId="2636F365" w:rsidR="005D1ACB" w:rsidRPr="009E16FF" w:rsidRDefault="009E16FF" w:rsidP="00ED1CA8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9E16FF">
              <w:rPr>
                <w:rFonts w:ascii="Bookman Old Style" w:hAnsi="Bookman Old Style"/>
                <w:sz w:val="22"/>
                <w:szCs w:val="22"/>
              </w:rPr>
              <w:t>Salami and Swiss on Sourdough with a Whole Grain Mustard Spread, Sweet Pepper Salsa and Lettuce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73A88A10" w14:textId="77777777" w:rsidR="0076621E" w:rsidRPr="0097744A" w:rsidRDefault="0076621E">
            <w:pPr>
              <w:rPr>
                <w:sz w:val="22"/>
              </w:rPr>
            </w:pPr>
          </w:p>
        </w:tc>
        <w:tc>
          <w:tcPr>
            <w:tcW w:w="3420" w:type="dxa"/>
            <w:gridSpan w:val="2"/>
          </w:tcPr>
          <w:p w14:paraId="23C5804D" w14:textId="77777777" w:rsidR="0076621E" w:rsidRPr="0097744A" w:rsidRDefault="003E0ACF">
            <w:pPr>
              <w:keepNext/>
              <w:spacing w:before="80"/>
              <w:jc w:val="center"/>
              <w:outlineLvl w:val="7"/>
              <w:rPr>
                <w:rFonts w:ascii="Bookman Old Style" w:hAnsi="Bookman Old Style"/>
                <w:b/>
                <w:sz w:val="22"/>
                <w:u w:val="single"/>
              </w:rPr>
            </w:pPr>
            <w:r w:rsidRPr="0097744A">
              <w:rPr>
                <w:rFonts w:ascii="Bookman Old Style" w:hAnsi="Bookman Old Style"/>
                <w:b/>
                <w:sz w:val="22"/>
                <w:u w:val="single"/>
              </w:rPr>
              <w:t>Panini of the Week</w:t>
            </w:r>
          </w:p>
          <w:p w14:paraId="6AD7C071" w14:textId="381A9CFC" w:rsidR="0076621E" w:rsidRPr="0097744A" w:rsidRDefault="009E16FF" w:rsidP="00ED1CA8">
            <w:pPr>
              <w:pStyle w:val="BodyText3"/>
              <w:spacing w:before="6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Teriyaki Chicken on Sourdough with a Ginger Spread, Pepper Jack Cheese and Asian Slaw</w:t>
            </w:r>
          </w:p>
        </w:tc>
        <w:tc>
          <w:tcPr>
            <w:tcW w:w="270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71FEB146" w14:textId="77777777" w:rsidR="0076621E" w:rsidRPr="0097744A" w:rsidRDefault="0076621E"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3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BEF1" w14:textId="77777777" w:rsidR="0076621E" w:rsidRPr="0097744A" w:rsidRDefault="003E0ACF">
            <w:pPr>
              <w:spacing w:before="60"/>
              <w:jc w:val="center"/>
              <w:rPr>
                <w:rFonts w:ascii="Bookman Old Style" w:hAnsi="Bookman Old Style"/>
                <w:sz w:val="22"/>
              </w:rPr>
            </w:pPr>
            <w:r w:rsidRPr="0097744A">
              <w:rPr>
                <w:rFonts w:ascii="Bookman Old Style" w:hAnsi="Bookman Old Style"/>
                <w:b/>
                <w:sz w:val="22"/>
                <w:u w:val="single"/>
              </w:rPr>
              <w:t>Salad of the Week</w:t>
            </w:r>
          </w:p>
          <w:p w14:paraId="41A35A9F" w14:textId="77777777" w:rsidR="005D1ACB" w:rsidRDefault="009E16FF">
            <w:pPr>
              <w:spacing w:before="60"/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Chicken </w:t>
            </w:r>
          </w:p>
          <w:p w14:paraId="06210EC7" w14:textId="01547358" w:rsidR="009E16FF" w:rsidRPr="0097744A" w:rsidRDefault="009E16FF">
            <w:pPr>
              <w:spacing w:before="60"/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Taco</w:t>
            </w:r>
          </w:p>
        </w:tc>
      </w:tr>
      <w:tr w:rsidR="0097744A" w:rsidRPr="0097744A" w14:paraId="450B88D8" w14:textId="77777777" w:rsidTr="00D74264">
        <w:trPr>
          <w:gridAfter w:val="1"/>
          <w:wAfter w:w="27" w:type="dxa"/>
          <w:trHeight w:hRule="exact" w:val="180"/>
        </w:trPr>
        <w:tc>
          <w:tcPr>
            <w:tcW w:w="3618" w:type="dxa"/>
            <w:gridSpan w:val="4"/>
            <w:tcBorders>
              <w:left w:val="nil"/>
              <w:right w:val="nil"/>
            </w:tcBorders>
          </w:tcPr>
          <w:p w14:paraId="723A4B05" w14:textId="77777777" w:rsidR="0076621E" w:rsidRPr="0097744A" w:rsidRDefault="0076621E">
            <w:pPr>
              <w:pStyle w:val="Heading7"/>
              <w:spacing w:before="80"/>
              <w:rPr>
                <w:color w:val="auto"/>
                <w:sz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15CFD98" w14:textId="77777777" w:rsidR="0076621E" w:rsidRPr="0097744A" w:rsidRDefault="0076621E">
            <w:pPr>
              <w:rPr>
                <w:sz w:val="22"/>
              </w:rPr>
            </w:pPr>
          </w:p>
        </w:tc>
        <w:tc>
          <w:tcPr>
            <w:tcW w:w="3420" w:type="dxa"/>
            <w:gridSpan w:val="2"/>
            <w:tcBorders>
              <w:left w:val="nil"/>
              <w:right w:val="nil"/>
            </w:tcBorders>
          </w:tcPr>
          <w:p w14:paraId="277996F2" w14:textId="77777777" w:rsidR="0076621E" w:rsidRPr="0097744A" w:rsidRDefault="0076621E">
            <w:pPr>
              <w:keepNext/>
              <w:spacing w:before="80"/>
              <w:jc w:val="center"/>
              <w:outlineLvl w:val="7"/>
              <w:rPr>
                <w:rFonts w:ascii="Bookman Old Style" w:hAnsi="Bookman Old Style"/>
                <w:b/>
                <w:sz w:val="22"/>
                <w:u w:val="single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A09CE0" w14:textId="77777777" w:rsidR="0076621E" w:rsidRPr="0097744A" w:rsidRDefault="0076621E"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3393" w:type="dxa"/>
            <w:gridSpan w:val="3"/>
            <w:tcBorders>
              <w:top w:val="nil"/>
              <w:left w:val="nil"/>
              <w:right w:val="nil"/>
            </w:tcBorders>
          </w:tcPr>
          <w:p w14:paraId="72AF2AD8" w14:textId="77777777" w:rsidR="0076621E" w:rsidRPr="0097744A" w:rsidRDefault="0076621E">
            <w:pPr>
              <w:pStyle w:val="Heading8"/>
              <w:spacing w:before="80"/>
              <w:rPr>
                <w:color w:val="auto"/>
                <w:sz w:val="22"/>
                <w:u w:val="single"/>
              </w:rPr>
            </w:pPr>
          </w:p>
        </w:tc>
      </w:tr>
      <w:tr w:rsidR="0097744A" w:rsidRPr="0097744A" w14:paraId="182C8860" w14:textId="77777777" w:rsidTr="00D74264">
        <w:trPr>
          <w:gridAfter w:val="1"/>
          <w:wAfter w:w="27" w:type="dxa"/>
          <w:cantSplit/>
          <w:trHeight w:hRule="exact" w:val="560"/>
        </w:trPr>
        <w:tc>
          <w:tcPr>
            <w:tcW w:w="11061" w:type="dxa"/>
            <w:gridSpan w:val="12"/>
          </w:tcPr>
          <w:p w14:paraId="668DA15B" w14:textId="77777777" w:rsidR="0076621E" w:rsidRPr="0097744A" w:rsidRDefault="0076621E">
            <w:pPr>
              <w:spacing w:before="60" w:after="120"/>
              <w:jc w:val="center"/>
              <w:rPr>
                <w:rFonts w:ascii="Bookman Old Style" w:hAnsi="Bookman Old Style"/>
                <w:sz w:val="20"/>
                <w:u w:val="single"/>
              </w:rPr>
            </w:pPr>
            <w:r w:rsidRPr="0097744A">
              <w:rPr>
                <w:rFonts w:ascii="Bookman Old Style" w:hAnsi="Bookman Old Style"/>
                <w:sz w:val="20"/>
              </w:rPr>
              <w:t xml:space="preserve">To ensure that our food is of the highest quality, Café Express makes your food to order.  </w:t>
            </w:r>
            <w:r w:rsidRPr="0097744A">
              <w:rPr>
                <w:rFonts w:ascii="Bookman Old Style" w:hAnsi="Bookman Old Style"/>
                <w:sz w:val="20"/>
              </w:rPr>
              <w:br/>
            </w:r>
            <w:r w:rsidRPr="0097744A">
              <w:rPr>
                <w:rFonts w:ascii="Bookman Old Style" w:hAnsi="Bookman Old Style"/>
                <w:sz w:val="20"/>
                <w:u w:val="single"/>
              </w:rPr>
              <w:t>If in a hurry, please phone in to expedite your meal</w:t>
            </w:r>
            <w:r w:rsidRPr="0097744A">
              <w:rPr>
                <w:rFonts w:ascii="Bookman Old Style" w:hAnsi="Bookman Old Style"/>
                <w:sz w:val="20"/>
              </w:rPr>
              <w:t>.</w:t>
            </w:r>
          </w:p>
          <w:p w14:paraId="6274068F" w14:textId="77777777" w:rsidR="0076621E" w:rsidRPr="0097744A" w:rsidRDefault="0076621E">
            <w:pPr>
              <w:pStyle w:val="Heading8"/>
              <w:spacing w:before="80"/>
              <w:rPr>
                <w:color w:val="auto"/>
                <w:sz w:val="20"/>
                <w:u w:val="single"/>
              </w:rPr>
            </w:pPr>
          </w:p>
        </w:tc>
      </w:tr>
      <w:tr w:rsidR="0097744A" w:rsidRPr="0097744A" w14:paraId="4B9FBF5C" w14:textId="77777777" w:rsidTr="00D74264">
        <w:trPr>
          <w:gridBefore w:val="1"/>
          <w:gridAfter w:val="5"/>
          <w:wBefore w:w="108" w:type="dxa"/>
          <w:wAfter w:w="3600" w:type="dxa"/>
          <w:cantSplit/>
          <w:trHeight w:hRule="exact" w:val="180"/>
        </w:trPr>
        <w:tc>
          <w:tcPr>
            <w:tcW w:w="7380" w:type="dxa"/>
            <w:gridSpan w:val="7"/>
            <w:tcBorders>
              <w:left w:val="nil"/>
              <w:right w:val="nil"/>
            </w:tcBorders>
          </w:tcPr>
          <w:p w14:paraId="7F7877FA" w14:textId="77777777" w:rsidR="0076621E" w:rsidRPr="0097744A" w:rsidRDefault="0076621E">
            <w:pPr>
              <w:spacing w:before="60"/>
              <w:jc w:val="center"/>
              <w:rPr>
                <w:rFonts w:ascii="Bookman Old Style" w:hAnsi="Bookman Old Style"/>
              </w:rPr>
            </w:pPr>
          </w:p>
        </w:tc>
      </w:tr>
      <w:tr w:rsidR="00F83478" w:rsidRPr="0097744A" w14:paraId="4FA893B3" w14:textId="77777777" w:rsidTr="00D74264">
        <w:trPr>
          <w:gridBefore w:val="1"/>
          <w:wBefore w:w="108" w:type="dxa"/>
          <w:cantSplit/>
          <w:trHeight w:hRule="exact" w:val="660"/>
        </w:trPr>
        <w:tc>
          <w:tcPr>
            <w:tcW w:w="10980" w:type="dxa"/>
            <w:gridSpan w:val="12"/>
          </w:tcPr>
          <w:p w14:paraId="4A7D0AE8" w14:textId="77777777" w:rsidR="0076621E" w:rsidRPr="0097744A" w:rsidRDefault="0076621E">
            <w:pPr>
              <w:spacing w:before="60"/>
              <w:jc w:val="center"/>
              <w:rPr>
                <w:rFonts w:ascii="Bookman Old Style" w:hAnsi="Bookman Old Style"/>
                <w:b/>
              </w:rPr>
            </w:pPr>
            <w:r w:rsidRPr="0097744A">
              <w:rPr>
                <w:rFonts w:ascii="Bookman Old Style" w:hAnsi="Bookman Old Style"/>
                <w:b/>
              </w:rPr>
              <w:t xml:space="preserve">(916) 351-9394 or </w:t>
            </w:r>
            <w:r w:rsidR="00D74264" w:rsidRPr="0097744A">
              <w:rPr>
                <w:rFonts w:ascii="Bookman Old Style" w:hAnsi="Bookman Old Style"/>
                <w:b/>
              </w:rPr>
              <w:t>355-</w:t>
            </w:r>
            <w:r w:rsidRPr="0097744A">
              <w:rPr>
                <w:rFonts w:ascii="Bookman Old Style" w:hAnsi="Bookman Old Style"/>
                <w:b/>
              </w:rPr>
              <w:t>2233</w:t>
            </w:r>
          </w:p>
          <w:p w14:paraId="3A1841FF" w14:textId="77777777" w:rsidR="0076621E" w:rsidRPr="0097744A" w:rsidRDefault="00D74264" w:rsidP="00D74264">
            <w:pPr>
              <w:jc w:val="center"/>
              <w:rPr>
                <w:rFonts w:asciiTheme="majorHAnsi" w:hAnsiTheme="majorHAnsi"/>
                <w:b/>
                <w:sz w:val="20"/>
                <w:u w:val="single"/>
              </w:rPr>
            </w:pPr>
            <w:r w:rsidRPr="0097744A">
              <w:rPr>
                <w:rFonts w:asciiTheme="majorHAnsi" w:hAnsiTheme="majorHAnsi"/>
                <w:b/>
                <w:u w:val="single"/>
              </w:rPr>
              <w:t>Don’t forget</w:t>
            </w:r>
            <w:r w:rsidR="00152003" w:rsidRPr="0097744A">
              <w:rPr>
                <w:rFonts w:asciiTheme="majorHAnsi" w:hAnsiTheme="majorHAnsi"/>
                <w:b/>
                <w:u w:val="single"/>
              </w:rPr>
              <w:t xml:space="preserve"> to use our on line ordering  at</w:t>
            </w:r>
            <w:r w:rsidRPr="0097744A">
              <w:rPr>
                <w:rFonts w:asciiTheme="majorHAnsi" w:hAnsiTheme="majorHAnsi"/>
                <w:b/>
                <w:u w:val="single"/>
              </w:rPr>
              <w:t xml:space="preserve"> </w:t>
            </w:r>
            <w:hyperlink r:id="rId7" w:history="1">
              <w:r w:rsidR="0076621E" w:rsidRPr="0097744A">
                <w:rPr>
                  <w:rStyle w:val="Hyperlink"/>
                  <w:rFonts w:asciiTheme="majorHAnsi" w:hAnsiTheme="majorHAnsi"/>
                  <w:b/>
                  <w:color w:val="auto"/>
                </w:rPr>
                <w:t>cafeexpress</w:t>
              </w:r>
              <w:bookmarkStart w:id="0" w:name="_Hlt82333868"/>
              <w:r w:rsidR="0076621E" w:rsidRPr="0097744A">
                <w:rPr>
                  <w:rStyle w:val="Hyperlink"/>
                  <w:rFonts w:asciiTheme="majorHAnsi" w:hAnsiTheme="majorHAnsi"/>
                  <w:b/>
                  <w:color w:val="auto"/>
                </w:rPr>
                <w:t>aj</w:t>
              </w:r>
              <w:bookmarkEnd w:id="0"/>
              <w:r w:rsidRPr="0097744A">
                <w:rPr>
                  <w:rStyle w:val="Hyperlink"/>
                  <w:rFonts w:asciiTheme="majorHAnsi" w:hAnsiTheme="majorHAnsi"/>
                  <w:b/>
                  <w:color w:val="auto"/>
                </w:rPr>
                <w:t>.com</w:t>
              </w:r>
            </w:hyperlink>
            <w:r w:rsidRPr="0097744A">
              <w:rPr>
                <w:rStyle w:val="Hyperlink"/>
                <w:rFonts w:asciiTheme="majorHAnsi" w:hAnsiTheme="majorHAnsi"/>
                <w:b/>
                <w:color w:val="auto"/>
              </w:rPr>
              <w:t xml:space="preserve"> or our caféexpressaj facebook </w:t>
            </w:r>
          </w:p>
        </w:tc>
      </w:tr>
    </w:tbl>
    <w:p w14:paraId="11371F7C" w14:textId="77777777" w:rsidR="0076621E" w:rsidRPr="0097744A" w:rsidRDefault="0076621E">
      <w:pPr>
        <w:pStyle w:val="Header"/>
        <w:tabs>
          <w:tab w:val="clear" w:pos="4320"/>
          <w:tab w:val="clear" w:pos="8640"/>
        </w:tabs>
        <w:rPr>
          <w:sz w:val="2"/>
        </w:rPr>
      </w:pPr>
    </w:p>
    <w:sectPr w:rsidR="0076621E" w:rsidRPr="0097744A">
      <w:headerReference w:type="default" r:id="rId8"/>
      <w:footerReference w:type="default" r:id="rId9"/>
      <w:pgSz w:w="12240" w:h="15840"/>
      <w:pgMar w:top="1152" w:right="720" w:bottom="576" w:left="720" w:header="720" w:footer="5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C511C" w14:textId="77777777" w:rsidR="0030376D" w:rsidRDefault="0030376D">
      <w:r>
        <w:separator/>
      </w:r>
    </w:p>
  </w:endnote>
  <w:endnote w:type="continuationSeparator" w:id="0">
    <w:p w14:paraId="25AB462E" w14:textId="77777777" w:rsidR="0030376D" w:rsidRDefault="0030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0EACE" w14:textId="77777777" w:rsidR="0076621E" w:rsidRDefault="0076621E">
    <w:pPr>
      <w:pStyle w:val="Footer"/>
      <w:ind w:left="-90"/>
      <w:jc w:val="center"/>
      <w:rPr>
        <w:b/>
        <w:sz w:val="19"/>
      </w:rPr>
    </w:pPr>
    <w:r>
      <w:rPr>
        <w:b/>
        <w:sz w:val="19"/>
      </w:rPr>
      <w:t>We accept Visa, MasterCard, American Express, and Discover.  There is a $5.00 minimum charge on any debit purchase.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3C2B7" w14:textId="77777777" w:rsidR="0030376D" w:rsidRDefault="0030376D">
      <w:r>
        <w:separator/>
      </w:r>
    </w:p>
  </w:footnote>
  <w:footnote w:type="continuationSeparator" w:id="0">
    <w:p w14:paraId="188CAA9C" w14:textId="77777777" w:rsidR="0030376D" w:rsidRDefault="00303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0B24F" w14:textId="77777777" w:rsidR="0076621E" w:rsidRPr="001E7608" w:rsidRDefault="0076621E">
    <w:pPr>
      <w:pStyle w:val="Header"/>
      <w:jc w:val="center"/>
      <w:rPr>
        <w:rFonts w:ascii="Bookman Old Style" w:hAnsi="Bookman Old Style"/>
        <w:b/>
        <w:caps/>
        <w:sz w:val="96"/>
        <w14:shadow w14:blurRad="0" w14:dist="25400" w14:dir="27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 w:rsidRPr="001E7608">
      <w:rPr>
        <w:rFonts w:ascii="Bookman Old Style" w:hAnsi="Bookman Old Style"/>
        <w:b/>
        <w:sz w:val="96"/>
        <w14:shadow w14:blurRad="0" w14:dist="25400" w14:dir="27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C</w:t>
    </w:r>
    <w:r w:rsidRPr="001E7608">
      <w:rPr>
        <w:rFonts w:ascii="Bookman Old Style" w:hAnsi="Bookman Old Style"/>
        <w:b/>
        <w:caps/>
        <w:sz w:val="96"/>
        <w14:shadow w14:blurRad="0" w14:dist="25400" w14:dir="27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afé EXPRESS</w:t>
    </w:r>
  </w:p>
  <w:p w14:paraId="7395646D" w14:textId="77777777" w:rsidR="0076621E" w:rsidRDefault="0076621E">
    <w:pPr>
      <w:pStyle w:val="Header"/>
      <w:jc w:val="center"/>
    </w:pPr>
    <w:r w:rsidRPr="001E7608">
      <w:rPr>
        <w:rFonts w:ascii="Bookman Old Style" w:hAnsi="Bookman Old Style"/>
        <w:b/>
        <w:caps/>
        <w:sz w:val="96"/>
        <w14:shadow w14:blurRad="0" w14:dist="25400" w14:dir="27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DAILY SPECIALS</w:t>
    </w:r>
  </w:p>
  <w:p w14:paraId="453AA0BC" w14:textId="77777777" w:rsidR="00486064" w:rsidRPr="00486064" w:rsidRDefault="00486064">
    <w:pPr>
      <w:pStyle w:val="Header"/>
      <w:jc w:val="center"/>
      <w:rPr>
        <w:b/>
        <w:color w:val="C00000"/>
      </w:rPr>
    </w:pPr>
    <w:r w:rsidRPr="00486064">
      <w:rPr>
        <w:b/>
        <w:color w:val="C00000"/>
      </w:rPr>
      <w:t xml:space="preserve">ORDER </w:t>
    </w:r>
    <w:proofErr w:type="gramStart"/>
    <w:r w:rsidRPr="00486064">
      <w:rPr>
        <w:b/>
        <w:color w:val="C00000"/>
      </w:rPr>
      <w:t>ON LINE</w:t>
    </w:r>
    <w:proofErr w:type="gramEnd"/>
    <w:r w:rsidRPr="00486064">
      <w:rPr>
        <w:b/>
        <w:color w:val="C00000"/>
      </w:rPr>
      <w:t xml:space="preserve"> @ </w:t>
    </w:r>
    <w:proofErr w:type="gramStart"/>
    <w:r w:rsidR="00747C54">
      <w:rPr>
        <w:b/>
        <w:color w:val="C00000"/>
      </w:rPr>
      <w:t>cafeexpressaj.com  It’s</w:t>
    </w:r>
    <w:proofErr w:type="gramEnd"/>
    <w:r w:rsidR="00747C54">
      <w:rPr>
        <w:b/>
        <w:color w:val="C00000"/>
      </w:rPr>
      <w:t xml:space="preserve"> fast,</w:t>
    </w:r>
    <w:r w:rsidRPr="00486064">
      <w:rPr>
        <w:b/>
        <w:color w:val="C00000"/>
      </w:rPr>
      <w:t xml:space="preserve"> fun and no waiting in line!!!!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6FF"/>
    <w:rsid w:val="000B6F2C"/>
    <w:rsid w:val="00152003"/>
    <w:rsid w:val="001D7B7D"/>
    <w:rsid w:val="001E7608"/>
    <w:rsid w:val="0030376D"/>
    <w:rsid w:val="00347F50"/>
    <w:rsid w:val="00352DCD"/>
    <w:rsid w:val="003B10D5"/>
    <w:rsid w:val="003C2246"/>
    <w:rsid w:val="003E0ACF"/>
    <w:rsid w:val="0040777B"/>
    <w:rsid w:val="00486064"/>
    <w:rsid w:val="0050670F"/>
    <w:rsid w:val="00524A26"/>
    <w:rsid w:val="00573DBE"/>
    <w:rsid w:val="005D0585"/>
    <w:rsid w:val="005D1ACB"/>
    <w:rsid w:val="00631AC9"/>
    <w:rsid w:val="00665038"/>
    <w:rsid w:val="00667856"/>
    <w:rsid w:val="00744E17"/>
    <w:rsid w:val="00747C54"/>
    <w:rsid w:val="0076621E"/>
    <w:rsid w:val="007A42AD"/>
    <w:rsid w:val="0097744A"/>
    <w:rsid w:val="009E16FF"/>
    <w:rsid w:val="00A64E5E"/>
    <w:rsid w:val="00AB4681"/>
    <w:rsid w:val="00AE7E94"/>
    <w:rsid w:val="00AF3AF0"/>
    <w:rsid w:val="00B04A8B"/>
    <w:rsid w:val="00BB0E41"/>
    <w:rsid w:val="00CD2734"/>
    <w:rsid w:val="00CF2DB6"/>
    <w:rsid w:val="00D74264"/>
    <w:rsid w:val="00E63F3B"/>
    <w:rsid w:val="00ED1CA8"/>
    <w:rsid w:val="00EF4FF8"/>
    <w:rsid w:val="00F7408D"/>
    <w:rsid w:val="00F83478"/>
    <w:rsid w:val="00FD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9B80DF"/>
  <w15:docId w15:val="{BCD7DF35-B2DA-411D-9244-6BA30819D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spacing w:before="440"/>
      <w:jc w:val="center"/>
      <w:outlineLvl w:val="0"/>
    </w:pPr>
    <w:rPr>
      <w:rFonts w:ascii="Times New Roman" w:hAnsi="Times New Roman"/>
      <w:b/>
      <w:sz w:val="5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pPr>
      <w:keepNext/>
      <w:spacing w:before="80"/>
      <w:jc w:val="center"/>
      <w:outlineLvl w:val="2"/>
    </w:pPr>
    <w:rPr>
      <w:rFonts w:ascii="Bookman Old Style" w:hAnsi="Bookman Old Style"/>
      <w:b/>
      <w:sz w:val="4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Bookman Old Style" w:hAnsi="Bookman Old Style"/>
      <w:b/>
      <w:color w:val="000000"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spacing w:before="360"/>
      <w:jc w:val="center"/>
      <w:outlineLvl w:val="4"/>
    </w:pPr>
    <w:rPr>
      <w:rFonts w:ascii="Bookman Old Style" w:hAnsi="Bookman Old Style"/>
      <w:b/>
      <w:sz w:val="2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Bookman Old Style" w:hAnsi="Bookman Old Style"/>
      <w:b/>
      <w:color w:val="000000"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Bookman Old Style" w:hAnsi="Bookman Old Style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pPr>
      <w:jc w:val="center"/>
    </w:pPr>
    <w:rPr>
      <w:rFonts w:ascii="Bookman Old Style" w:hAnsi="Bookman Old Style"/>
      <w:color w:val="000000"/>
      <w:sz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feexpress@aerojet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neDrive\Desktop\Weekly.Specials.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E0CD7-7A3D-4B37-A9E6-C7369DC82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Weekly.Specials.Template</Template>
  <TotalTime>30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9/06/04 to 09/10/04</vt:lpstr>
    </vt:vector>
  </TitlesOfParts>
  <Company>Aerojet</Company>
  <LinksUpToDate>false</LinksUpToDate>
  <CharactersWithSpaces>1538</CharactersWithSpaces>
  <SharedDoc>false</SharedDoc>
  <HLinks>
    <vt:vector size="6" baseType="variant">
      <vt:variant>
        <vt:i4>6750297</vt:i4>
      </vt:variant>
      <vt:variant>
        <vt:i4>69</vt:i4>
      </vt:variant>
      <vt:variant>
        <vt:i4>0</vt:i4>
      </vt:variant>
      <vt:variant>
        <vt:i4>5</vt:i4>
      </vt:variant>
      <vt:variant>
        <vt:lpwstr>mailto:cafeexpress@aerojet.com/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9/06/04 to 09/10/04</dc:title>
  <dc:creator>Owner</dc:creator>
  <cp:lastModifiedBy>David Hanson</cp:lastModifiedBy>
  <cp:revision>1</cp:revision>
  <cp:lastPrinted>2014-04-11T18:11:00Z</cp:lastPrinted>
  <dcterms:created xsi:type="dcterms:W3CDTF">2026-07-20T13:06:00Z</dcterms:created>
  <dcterms:modified xsi:type="dcterms:W3CDTF">2026-07-20T13:38:00Z</dcterms:modified>
</cp:coreProperties>
</file>